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32EE" w14:textId="77777777" w:rsidR="004B2F65" w:rsidRDefault="004B2F65" w:rsidP="004B2F65">
      <w:pPr>
        <w:pStyle w:val="Titel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LalaZijn</w:t>
      </w:r>
      <w:proofErr w:type="spellEnd"/>
    </w:p>
    <w:p w14:paraId="1F69BDE3" w14:textId="77777777" w:rsidR="004B2F65" w:rsidRPr="004B2F65" w:rsidRDefault="004B2F65" w:rsidP="004B2F65">
      <w:pPr>
        <w:pStyle w:val="Titel"/>
        <w:jc w:val="center"/>
        <w:rPr>
          <w:b w:val="0"/>
          <w:bCs/>
          <w:i/>
          <w:iCs/>
          <w:sz w:val="20"/>
          <w:szCs w:val="20"/>
        </w:rPr>
      </w:pPr>
      <w:r w:rsidRPr="004B2F65">
        <w:rPr>
          <w:b w:val="0"/>
          <w:bCs/>
          <w:i/>
          <w:iCs/>
          <w:sz w:val="20"/>
          <w:szCs w:val="20"/>
        </w:rPr>
        <w:t>Leven met een glimlach</w:t>
      </w:r>
    </w:p>
    <w:p w14:paraId="36A676BF" w14:textId="77777777" w:rsidR="004B2F65" w:rsidRDefault="004B2F65" w:rsidP="00305A86">
      <w:pPr>
        <w:pStyle w:val="Titel"/>
        <w:rPr>
          <w:sz w:val="48"/>
          <w:szCs w:val="48"/>
        </w:rPr>
      </w:pPr>
    </w:p>
    <w:p w14:paraId="2B264997" w14:textId="3AF00353" w:rsidR="00305A86" w:rsidRPr="00305A86" w:rsidRDefault="002F5135" w:rsidP="00305A86">
      <w:pPr>
        <w:pStyle w:val="Titel"/>
        <w:rPr>
          <w:sz w:val="48"/>
          <w:szCs w:val="48"/>
        </w:rPr>
      </w:pPr>
      <w:r>
        <w:rPr>
          <w:sz w:val="48"/>
          <w:szCs w:val="48"/>
        </w:rPr>
        <w:t>Vitaliteit &amp; Mindfulness</w:t>
      </w:r>
      <w:r w:rsidR="004B2F65">
        <w:rPr>
          <w:sz w:val="48"/>
          <w:szCs w:val="48"/>
        </w:rPr>
        <w:t xml:space="preserve"> </w:t>
      </w:r>
    </w:p>
    <w:p w14:paraId="76E1F547" w14:textId="77777777" w:rsidR="00305A86" w:rsidRPr="00305A86" w:rsidRDefault="00305A86" w:rsidP="00305A86">
      <w:pPr>
        <w:rPr>
          <w:b/>
        </w:rPr>
      </w:pPr>
      <w:r w:rsidRPr="00305A86">
        <w:rPr>
          <w:b/>
        </w:rPr>
        <w:t>Persoonsgegevens</w:t>
      </w:r>
    </w:p>
    <w:p w14:paraId="558B9350" w14:textId="77777777" w:rsidR="00305A86" w:rsidRDefault="00305A86" w:rsidP="00305A86">
      <w:pPr>
        <w:spacing w:after="120" w:line="240" w:lineRule="auto"/>
      </w:pPr>
      <w:r>
        <w:t>Naam:</w:t>
      </w:r>
    </w:p>
    <w:p w14:paraId="669F3AE7" w14:textId="218BAE6D" w:rsidR="00305A86" w:rsidRDefault="00305A86" w:rsidP="00305A86">
      <w:pPr>
        <w:spacing w:after="120" w:line="240" w:lineRule="auto"/>
      </w:pPr>
      <w:r>
        <w:t>Mail</w:t>
      </w:r>
      <w:r w:rsidR="00753F0E">
        <w:t>adres</w:t>
      </w:r>
      <w:r>
        <w:t xml:space="preserve">: </w:t>
      </w:r>
    </w:p>
    <w:p w14:paraId="05A39DC4" w14:textId="06B84129" w:rsidR="00305A86" w:rsidRDefault="00427B65" w:rsidP="00305A86">
      <w:pPr>
        <w:spacing w:after="120" w:line="240" w:lineRule="auto"/>
      </w:pPr>
      <w:r>
        <w:t>Geboortedatum</w:t>
      </w:r>
      <w:r w:rsidR="00305A86">
        <w:t>:</w:t>
      </w:r>
    </w:p>
    <w:p w14:paraId="70E8269E" w14:textId="04D4ABC0" w:rsidR="00305A86" w:rsidRDefault="00427B65" w:rsidP="00305A86">
      <w:pPr>
        <w:spacing w:after="120" w:line="240" w:lineRule="auto"/>
      </w:pPr>
      <w:r>
        <w:t>Telefoonnummer:</w:t>
      </w:r>
    </w:p>
    <w:p w14:paraId="043BB066" w14:textId="77777777" w:rsidR="00427B65" w:rsidRDefault="00427B65" w:rsidP="00305A86">
      <w:pPr>
        <w:spacing w:after="120" w:line="240" w:lineRule="auto"/>
      </w:pPr>
    </w:p>
    <w:p w14:paraId="151E6101" w14:textId="4200492A" w:rsidR="00305A86" w:rsidRDefault="00453405" w:rsidP="00305A86">
      <w:pPr>
        <w:spacing w:after="120" w:line="240" w:lineRule="auto"/>
      </w:pPr>
      <w:r>
        <w:t>1)</w:t>
      </w:r>
      <w:r w:rsidR="00FA51A3">
        <w:t xml:space="preserve">Waar herken jij je </w:t>
      </w:r>
      <w:r w:rsidR="00D562E0">
        <w:t xml:space="preserve">het meeste </w:t>
      </w:r>
      <w:r w:rsidR="00FA51A3">
        <w:t>in;</w:t>
      </w:r>
    </w:p>
    <w:p w14:paraId="497C2287" w14:textId="77777777" w:rsidR="00FA51A3" w:rsidRDefault="00325BA5" w:rsidP="00FA51A3">
      <w:pPr>
        <w:pStyle w:val="Lijstalinea"/>
        <w:numPr>
          <w:ilvl w:val="0"/>
          <w:numId w:val="17"/>
        </w:numPr>
        <w:spacing w:after="120" w:line="240" w:lineRule="auto"/>
      </w:pPr>
      <w:r>
        <w:t>Ik k</w:t>
      </w:r>
      <w:r w:rsidR="00FA51A3">
        <w:t>an moeilijk knopen doorhakken</w:t>
      </w:r>
      <w:r>
        <w:t>.</w:t>
      </w:r>
    </w:p>
    <w:p w14:paraId="3A45739A" w14:textId="77777777" w:rsidR="00FA51A3" w:rsidRDefault="00325BA5" w:rsidP="00FA51A3">
      <w:pPr>
        <w:pStyle w:val="Lijstalinea"/>
        <w:numPr>
          <w:ilvl w:val="0"/>
          <w:numId w:val="17"/>
        </w:numPr>
        <w:spacing w:after="120" w:line="240" w:lineRule="auto"/>
      </w:pPr>
      <w:r>
        <w:t>Ik neem</w:t>
      </w:r>
      <w:r w:rsidR="00FA51A3">
        <w:t xml:space="preserve"> makkelijk beslissingen</w:t>
      </w:r>
      <w:r>
        <w:t>.</w:t>
      </w:r>
    </w:p>
    <w:p w14:paraId="1570BDA1" w14:textId="5A8BE8C5" w:rsidR="00561C73" w:rsidRDefault="00391890" w:rsidP="00561C73">
      <w:pPr>
        <w:pStyle w:val="Lijstalinea"/>
        <w:numPr>
          <w:ilvl w:val="0"/>
          <w:numId w:val="17"/>
        </w:numPr>
        <w:spacing w:after="120" w:line="240" w:lineRule="auto"/>
      </w:pPr>
      <w:r>
        <w:t>Ik h</w:t>
      </w:r>
      <w:r w:rsidR="00FA51A3">
        <w:t>ou graag alles bij hetzelfde</w:t>
      </w:r>
    </w:p>
    <w:p w14:paraId="2127856F" w14:textId="77777777" w:rsidR="00325BA5" w:rsidRDefault="00325BA5" w:rsidP="00561C73">
      <w:pPr>
        <w:pStyle w:val="Lijstalinea"/>
        <w:numPr>
          <w:ilvl w:val="0"/>
          <w:numId w:val="17"/>
        </w:numPr>
        <w:spacing w:after="120" w:line="240" w:lineRule="auto"/>
      </w:pPr>
      <w:r>
        <w:t>Ik ben een twijfelaar.</w:t>
      </w:r>
    </w:p>
    <w:p w14:paraId="0436B2CB" w14:textId="77777777" w:rsidR="0097705A" w:rsidRDefault="0097705A" w:rsidP="0097705A">
      <w:pPr>
        <w:spacing w:after="120" w:line="240" w:lineRule="auto"/>
      </w:pPr>
    </w:p>
    <w:p w14:paraId="4175C374" w14:textId="0AE8733E" w:rsidR="00FA51A3" w:rsidRDefault="00453405" w:rsidP="0097705A">
      <w:pPr>
        <w:spacing w:after="120" w:line="240" w:lineRule="auto"/>
      </w:pPr>
      <w:r>
        <w:t xml:space="preserve">2) </w:t>
      </w:r>
      <w:r w:rsidR="00391890">
        <w:t>Wat past bij jou:</w:t>
      </w:r>
    </w:p>
    <w:p w14:paraId="5DD80B56" w14:textId="77777777" w:rsidR="00FA51A3" w:rsidRDefault="00FA51A3" w:rsidP="00FA51A3">
      <w:pPr>
        <w:pStyle w:val="Lijstalinea"/>
        <w:numPr>
          <w:ilvl w:val="0"/>
          <w:numId w:val="19"/>
        </w:numPr>
        <w:spacing w:after="120" w:line="240" w:lineRule="auto"/>
      </w:pPr>
      <w:r>
        <w:t>Welbespraakt, praat snel en kan goed uit mijn woorden komen</w:t>
      </w:r>
      <w:r w:rsidR="00325BA5">
        <w:t>.</w:t>
      </w:r>
    </w:p>
    <w:p w14:paraId="4437C60C" w14:textId="77777777" w:rsidR="00FA51A3" w:rsidRDefault="00FA51A3" w:rsidP="00FA51A3">
      <w:pPr>
        <w:pStyle w:val="Lijstalinea"/>
        <w:numPr>
          <w:ilvl w:val="0"/>
          <w:numId w:val="19"/>
        </w:numPr>
        <w:spacing w:after="120" w:line="240" w:lineRule="auto"/>
      </w:pPr>
      <w:r>
        <w:t>Ik kom Helder en overtuigend over</w:t>
      </w:r>
      <w:r w:rsidR="00DB791B">
        <w:t>.</w:t>
      </w:r>
    </w:p>
    <w:p w14:paraId="2AB5921A" w14:textId="77777777" w:rsidR="00FA51A3" w:rsidRDefault="00FA51A3" w:rsidP="00FA51A3">
      <w:pPr>
        <w:pStyle w:val="Lijstalinea"/>
        <w:numPr>
          <w:ilvl w:val="0"/>
          <w:numId w:val="19"/>
        </w:numPr>
        <w:spacing w:after="120" w:line="240" w:lineRule="auto"/>
      </w:pPr>
      <w:r>
        <w:t>Ik praat met weinig woorden.</w:t>
      </w:r>
    </w:p>
    <w:p w14:paraId="12B2BDD3" w14:textId="77777777" w:rsidR="00F422BB" w:rsidRDefault="00561C73" w:rsidP="00FA51A3">
      <w:pPr>
        <w:pStyle w:val="Lijstalinea"/>
        <w:numPr>
          <w:ilvl w:val="0"/>
          <w:numId w:val="19"/>
        </w:numPr>
        <w:spacing w:after="120" w:line="240" w:lineRule="auto"/>
      </w:pPr>
      <w:r>
        <w:t>Heb heel veel te zeggen maar ben bang om iets geks te zeggen</w:t>
      </w:r>
      <w:r w:rsidR="00325BA5">
        <w:t>.</w:t>
      </w:r>
    </w:p>
    <w:p w14:paraId="6E28FAFA" w14:textId="77777777" w:rsidR="0097705A" w:rsidRDefault="0097705A" w:rsidP="00FA51A3">
      <w:pPr>
        <w:spacing w:after="120" w:line="240" w:lineRule="auto"/>
      </w:pPr>
    </w:p>
    <w:p w14:paraId="353132EB" w14:textId="58227627" w:rsidR="00B50DBC" w:rsidRDefault="00453405" w:rsidP="00FA51A3">
      <w:pPr>
        <w:spacing w:after="120" w:line="240" w:lineRule="auto"/>
      </w:pPr>
      <w:r>
        <w:t xml:space="preserve">3) </w:t>
      </w:r>
      <w:r w:rsidR="00B50DBC">
        <w:t>Als ik in een groep kom dan:</w:t>
      </w:r>
    </w:p>
    <w:p w14:paraId="3B7B4301" w14:textId="77777777" w:rsidR="00B50DBC" w:rsidRDefault="00B50DBC" w:rsidP="00B50DBC">
      <w:pPr>
        <w:pStyle w:val="Lijstalinea"/>
        <w:numPr>
          <w:ilvl w:val="0"/>
          <w:numId w:val="21"/>
        </w:numPr>
        <w:spacing w:after="120" w:line="240" w:lineRule="auto"/>
      </w:pPr>
      <w:r>
        <w:t xml:space="preserve">Observeer ik iedereen heel goed om </w:t>
      </w:r>
      <w:r w:rsidR="008B134F">
        <w:t>goede indruk te krijgen van iedereen.</w:t>
      </w:r>
    </w:p>
    <w:p w14:paraId="02C64AD8" w14:textId="77777777" w:rsidR="008B134F" w:rsidRDefault="008B134F" w:rsidP="00B50DBC">
      <w:pPr>
        <w:pStyle w:val="Lijstalinea"/>
        <w:numPr>
          <w:ilvl w:val="0"/>
          <w:numId w:val="21"/>
        </w:numPr>
        <w:spacing w:after="120" w:line="240" w:lineRule="auto"/>
      </w:pPr>
      <w:r>
        <w:t>Luister ik heel goed naar wat iedereen zegt en weet ook snel alle namen.</w:t>
      </w:r>
    </w:p>
    <w:p w14:paraId="0C31ECE8" w14:textId="77777777" w:rsidR="008B134F" w:rsidRDefault="008B134F" w:rsidP="00B50DBC">
      <w:pPr>
        <w:pStyle w:val="Lijstalinea"/>
        <w:numPr>
          <w:ilvl w:val="0"/>
          <w:numId w:val="21"/>
        </w:numPr>
        <w:spacing w:after="120" w:line="240" w:lineRule="auto"/>
      </w:pPr>
      <w:r>
        <w:t>Heb ik tijd nodig om te wennen en ga ik op mijn gevoel af.</w:t>
      </w:r>
    </w:p>
    <w:p w14:paraId="725A28BE" w14:textId="77777777" w:rsidR="008B134F" w:rsidRDefault="00325BA5" w:rsidP="00B50DBC">
      <w:pPr>
        <w:pStyle w:val="Lijstalinea"/>
        <w:numPr>
          <w:ilvl w:val="0"/>
          <w:numId w:val="21"/>
        </w:numPr>
        <w:spacing w:after="120" w:line="240" w:lineRule="auto"/>
      </w:pPr>
      <w:r>
        <w:t>Ik laat alles op me afkomen</w:t>
      </w:r>
      <w:r w:rsidR="008B134F">
        <w:t>.</w:t>
      </w:r>
    </w:p>
    <w:p w14:paraId="07D9F528" w14:textId="77777777" w:rsidR="001F6BC5" w:rsidRDefault="001F6BC5" w:rsidP="00FA51A3">
      <w:pPr>
        <w:spacing w:after="120" w:line="240" w:lineRule="auto"/>
        <w:rPr>
          <w:b/>
        </w:rPr>
      </w:pPr>
    </w:p>
    <w:p w14:paraId="4F9EB8B3" w14:textId="171E1040" w:rsidR="001F6BC5" w:rsidRDefault="00453405" w:rsidP="001F6BC5">
      <w:r>
        <w:t xml:space="preserve">4) </w:t>
      </w:r>
      <w:r w:rsidR="001F6BC5">
        <w:t xml:space="preserve">Ik wil dingen veranderen </w:t>
      </w:r>
      <w:r w:rsidR="004B2F65">
        <w:t>in</w:t>
      </w:r>
    </w:p>
    <w:p w14:paraId="17209B93" w14:textId="21075565" w:rsidR="001F6BC5" w:rsidRDefault="00A33EE5" w:rsidP="001F6BC5">
      <w:pPr>
        <w:pStyle w:val="Lijstalinea"/>
        <w:numPr>
          <w:ilvl w:val="0"/>
          <w:numId w:val="23"/>
        </w:numPr>
      </w:pPr>
      <w:r>
        <w:t>Mijn</w:t>
      </w:r>
      <w:r w:rsidR="001F6BC5">
        <w:t xml:space="preserve"> </w:t>
      </w:r>
      <w:r>
        <w:t>privé/</w:t>
      </w:r>
      <w:r w:rsidR="001F6BC5">
        <w:t xml:space="preserve"> thuissituatie</w:t>
      </w:r>
    </w:p>
    <w:p w14:paraId="58FD0322" w14:textId="7959E644" w:rsidR="001F6BC5" w:rsidRDefault="00A33EE5" w:rsidP="001F6BC5">
      <w:pPr>
        <w:pStyle w:val="Lijstalinea"/>
        <w:numPr>
          <w:ilvl w:val="0"/>
          <w:numId w:val="23"/>
        </w:numPr>
      </w:pPr>
      <w:r>
        <w:t>Mijn</w:t>
      </w:r>
      <w:r w:rsidR="001F6BC5">
        <w:t xml:space="preserve"> werksituatie</w:t>
      </w:r>
    </w:p>
    <w:p w14:paraId="7D6E1A0C" w14:textId="5A66C045" w:rsidR="001F6BC5" w:rsidRDefault="00A33EE5" w:rsidP="001F6BC5">
      <w:pPr>
        <w:pStyle w:val="Lijstalinea"/>
        <w:numPr>
          <w:ilvl w:val="0"/>
          <w:numId w:val="23"/>
        </w:numPr>
      </w:pPr>
      <w:r>
        <w:t>Mijn</w:t>
      </w:r>
      <w:r w:rsidR="001F6BC5">
        <w:t xml:space="preserve"> woonomgeving</w:t>
      </w:r>
    </w:p>
    <w:p w14:paraId="03EA3161" w14:textId="14044413" w:rsidR="001F6BC5" w:rsidRDefault="00A33EE5" w:rsidP="001F6BC5">
      <w:pPr>
        <w:pStyle w:val="Lijstalinea"/>
        <w:numPr>
          <w:ilvl w:val="0"/>
          <w:numId w:val="23"/>
        </w:numPr>
      </w:pPr>
      <w:r>
        <w:t>Alle</w:t>
      </w:r>
      <w:r w:rsidR="001F6BC5">
        <w:t xml:space="preserve"> drie van bovenstaande</w:t>
      </w:r>
    </w:p>
    <w:p w14:paraId="13980B94" w14:textId="4596D0CE" w:rsidR="00427B65" w:rsidRPr="001F6BC5" w:rsidRDefault="00A33EE5" w:rsidP="001F6BC5">
      <w:pPr>
        <w:pStyle w:val="Lijstalinea"/>
        <w:numPr>
          <w:ilvl w:val="0"/>
          <w:numId w:val="23"/>
        </w:numPr>
      </w:pPr>
      <w:r>
        <w:t>Anders</w:t>
      </w:r>
      <w:r w:rsidR="00427B65">
        <w:t>: ….</w:t>
      </w:r>
    </w:p>
    <w:p w14:paraId="51CB54B2" w14:textId="77777777" w:rsidR="00427B65" w:rsidRDefault="00427B65" w:rsidP="005965D7">
      <w:pPr>
        <w:spacing w:after="120" w:line="240" w:lineRule="auto"/>
        <w:rPr>
          <w:sz w:val="22"/>
          <w:szCs w:val="22"/>
        </w:rPr>
      </w:pPr>
    </w:p>
    <w:p w14:paraId="4A7502D2" w14:textId="69B99BBC" w:rsidR="005965D7" w:rsidRPr="00FC30DE" w:rsidRDefault="00753F0E" w:rsidP="005965D7">
      <w:pPr>
        <w:spacing w:after="120" w:line="240" w:lineRule="auto"/>
        <w:rPr>
          <w:b/>
          <w:bCs/>
          <w:sz w:val="22"/>
          <w:szCs w:val="22"/>
        </w:rPr>
      </w:pPr>
      <w:r w:rsidRPr="00FC30DE">
        <w:rPr>
          <w:b/>
          <w:bCs/>
          <w:sz w:val="22"/>
          <w:szCs w:val="22"/>
        </w:rPr>
        <w:t>Wat komt er</w:t>
      </w:r>
      <w:r w:rsidR="00FC30DE">
        <w:rPr>
          <w:b/>
          <w:bCs/>
          <w:sz w:val="22"/>
          <w:szCs w:val="22"/>
        </w:rPr>
        <w:t>,</w:t>
      </w:r>
      <w:r w:rsidRPr="00FC30DE">
        <w:rPr>
          <w:b/>
          <w:bCs/>
          <w:sz w:val="22"/>
          <w:szCs w:val="22"/>
        </w:rPr>
        <w:t xml:space="preserve"> als eerste</w:t>
      </w:r>
      <w:r w:rsidR="00FC30DE">
        <w:rPr>
          <w:b/>
          <w:bCs/>
          <w:sz w:val="22"/>
          <w:szCs w:val="22"/>
        </w:rPr>
        <w:t>,</w:t>
      </w:r>
      <w:r w:rsidRPr="00FC30DE">
        <w:rPr>
          <w:b/>
          <w:bCs/>
          <w:sz w:val="22"/>
          <w:szCs w:val="22"/>
        </w:rPr>
        <w:t xml:space="preserve"> bij je op</w:t>
      </w:r>
    </w:p>
    <w:p w14:paraId="20759186" w14:textId="710D6E8C" w:rsidR="005965D7" w:rsidRDefault="00453405" w:rsidP="005965D7">
      <w:pPr>
        <w:spacing w:after="120" w:line="240" w:lineRule="auto"/>
      </w:pPr>
      <w:r>
        <w:t>5)</w:t>
      </w:r>
      <w:r w:rsidR="008C09E2">
        <w:t xml:space="preserve"> </w:t>
      </w:r>
      <w:r w:rsidR="00753F0E">
        <w:t>Vroeger zei mijn vader/moeder</w:t>
      </w:r>
      <w:r>
        <w:t>/verzorger</w:t>
      </w:r>
      <w:r w:rsidR="00753F0E">
        <w:t xml:space="preserve"> altijd tegen mij</w:t>
      </w:r>
      <w:proofErr w:type="gramStart"/>
      <w:r w:rsidR="00753F0E">
        <w:t>…….</w:t>
      </w:r>
      <w:proofErr w:type="gramEnd"/>
      <w:r w:rsidR="00753F0E">
        <w:t>.</w:t>
      </w:r>
    </w:p>
    <w:p w14:paraId="595C7827" w14:textId="77777777" w:rsidR="005965D7" w:rsidRDefault="005965D7" w:rsidP="005965D7">
      <w:pPr>
        <w:spacing w:after="120" w:line="240" w:lineRule="auto"/>
      </w:pPr>
    </w:p>
    <w:p w14:paraId="4B7A4C08" w14:textId="367D5078" w:rsidR="005965D7" w:rsidRDefault="00453405" w:rsidP="005965D7">
      <w:pPr>
        <w:spacing w:after="120" w:line="240" w:lineRule="auto"/>
      </w:pPr>
      <w:r>
        <w:t xml:space="preserve">6) </w:t>
      </w:r>
      <w:r w:rsidR="005965D7">
        <w:t>Wat zou je meer willen doen? (</w:t>
      </w:r>
      <w:r w:rsidR="00427B65">
        <w:t>Meerdere</w:t>
      </w:r>
      <w:r w:rsidR="005965D7">
        <w:t xml:space="preserve"> antwoorden mogelijk)</w:t>
      </w:r>
    </w:p>
    <w:p w14:paraId="2DC39CE8" w14:textId="44D50E86" w:rsidR="005965D7" w:rsidRDefault="00A33EE5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Dansen/</w:t>
      </w:r>
      <w:r w:rsidR="00391890">
        <w:t xml:space="preserve"> </w:t>
      </w:r>
      <w:r w:rsidR="00FC30DE">
        <w:t>bewegen/</w:t>
      </w:r>
      <w:r w:rsidR="00391890">
        <w:t xml:space="preserve"> sporten</w:t>
      </w:r>
    </w:p>
    <w:p w14:paraId="44674D7E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Zingen</w:t>
      </w:r>
    </w:p>
    <w:p w14:paraId="4A14B31D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Tekenen/ schilderen</w:t>
      </w:r>
    </w:p>
    <w:p w14:paraId="17283F4C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Tv kijken</w:t>
      </w:r>
    </w:p>
    <w:p w14:paraId="7E10FF54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Spelletjes spelen.</w:t>
      </w:r>
    </w:p>
    <w:p w14:paraId="6D20269C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 xml:space="preserve">Boek lezen </w:t>
      </w:r>
    </w:p>
    <w:p w14:paraId="05761A7F" w14:textId="5D9A7E6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 xml:space="preserve">Muziek </w:t>
      </w:r>
      <w:r w:rsidR="00427B65">
        <w:t>maken/</w:t>
      </w:r>
      <w:r w:rsidR="00753F0E">
        <w:t xml:space="preserve"> luisteren</w:t>
      </w:r>
    </w:p>
    <w:p w14:paraId="3F70FECC" w14:textId="2CE8493A" w:rsidR="00391890" w:rsidRDefault="005965D7" w:rsidP="00391890">
      <w:pPr>
        <w:pStyle w:val="Lijstalinea"/>
        <w:numPr>
          <w:ilvl w:val="0"/>
          <w:numId w:val="22"/>
        </w:numPr>
        <w:spacing w:after="120" w:line="240" w:lineRule="auto"/>
      </w:pPr>
      <w:r>
        <w:t>Klussen/ knutselen</w:t>
      </w:r>
    </w:p>
    <w:p w14:paraId="0E8D185D" w14:textId="77777777" w:rsidR="005965D7" w:rsidRDefault="005965D7" w:rsidP="005965D7">
      <w:pPr>
        <w:pStyle w:val="Lijstalinea"/>
        <w:numPr>
          <w:ilvl w:val="0"/>
          <w:numId w:val="22"/>
        </w:numPr>
        <w:spacing w:after="120" w:line="240" w:lineRule="auto"/>
      </w:pPr>
      <w:r>
        <w:t>Anders:</w:t>
      </w:r>
    </w:p>
    <w:p w14:paraId="42481A87" w14:textId="77777777" w:rsidR="008C09E2" w:rsidRDefault="008C09E2" w:rsidP="005965D7">
      <w:pPr>
        <w:pStyle w:val="Lijstalinea"/>
        <w:numPr>
          <w:ilvl w:val="0"/>
          <w:numId w:val="22"/>
        </w:numPr>
        <w:spacing w:after="120" w:line="240" w:lineRule="auto"/>
      </w:pPr>
    </w:p>
    <w:p w14:paraId="55EC58B6" w14:textId="77777777" w:rsidR="005965D7" w:rsidRDefault="005965D7" w:rsidP="005965D7">
      <w:pPr>
        <w:pStyle w:val="Lijstalinea"/>
        <w:spacing w:after="120" w:line="240" w:lineRule="auto"/>
      </w:pPr>
    </w:p>
    <w:p w14:paraId="67142F68" w14:textId="0301A9D5" w:rsidR="00FA51A3" w:rsidRDefault="00453405" w:rsidP="00FA51A3">
      <w:pPr>
        <w:spacing w:after="120" w:line="240" w:lineRule="auto"/>
        <w:rPr>
          <w:b/>
        </w:rPr>
      </w:pPr>
      <w:r>
        <w:rPr>
          <w:b/>
        </w:rPr>
        <w:t xml:space="preserve">6) </w:t>
      </w:r>
      <w:r w:rsidR="00DD47A5" w:rsidRPr="00DD47A5">
        <w:rPr>
          <w:b/>
        </w:rPr>
        <w:t>Intentie</w:t>
      </w:r>
      <w:r w:rsidR="00DD47A5">
        <w:rPr>
          <w:b/>
        </w:rPr>
        <w:t>s</w:t>
      </w:r>
    </w:p>
    <w:p w14:paraId="0C6B9B33" w14:textId="308BE618" w:rsidR="00DD47A5" w:rsidRPr="00DD47A5" w:rsidRDefault="00DD47A5" w:rsidP="00FA51A3">
      <w:pPr>
        <w:spacing w:after="120" w:line="240" w:lineRule="auto"/>
        <w:rPr>
          <w:b/>
        </w:rPr>
      </w:pPr>
      <w:r>
        <w:rPr>
          <w:b/>
        </w:rPr>
        <w:t>Elke training start met intenties.</w:t>
      </w:r>
      <w:r w:rsidR="007F51DC">
        <w:rPr>
          <w:b/>
        </w:rPr>
        <w:t xml:space="preserve"> Elke intentie opent deuren, creëert</w:t>
      </w:r>
      <w:r>
        <w:rPr>
          <w:b/>
        </w:rPr>
        <w:t xml:space="preserve"> en maakt transformatie mogelijk. Sta even stil bij jou keuzes</w:t>
      </w:r>
      <w:r w:rsidR="00EB4000">
        <w:rPr>
          <w:b/>
        </w:rPr>
        <w:t xml:space="preserve"> en bij je innerlijke beleving die je wil bereiken. Zet jouw intentie </w:t>
      </w:r>
      <w:r w:rsidR="007F51DC">
        <w:rPr>
          <w:b/>
        </w:rPr>
        <w:t xml:space="preserve">zo krachtig mogelijk </w:t>
      </w:r>
      <w:r w:rsidR="00EB4000">
        <w:rPr>
          <w:b/>
        </w:rPr>
        <w:t>de wereld</w:t>
      </w:r>
      <w:r w:rsidR="007F51DC">
        <w:rPr>
          <w:b/>
        </w:rPr>
        <w:t xml:space="preserve"> in</w:t>
      </w:r>
      <w:r w:rsidR="00EB4000">
        <w:rPr>
          <w:b/>
        </w:rPr>
        <w:t>.</w:t>
      </w:r>
    </w:p>
    <w:p w14:paraId="172DB504" w14:textId="0206F1BA" w:rsidR="00DD47A5" w:rsidRDefault="00DD47A5" w:rsidP="00FA51A3">
      <w:pPr>
        <w:spacing w:after="120" w:line="240" w:lineRule="auto"/>
      </w:pPr>
      <w:r>
        <w:t>Wat is voor jou de belangrijkste reden om deze training te doen?</w:t>
      </w:r>
    </w:p>
    <w:p w14:paraId="14E61E78" w14:textId="77777777" w:rsidR="00753F0E" w:rsidRDefault="00753F0E" w:rsidP="00FA51A3">
      <w:pPr>
        <w:spacing w:after="120" w:line="240" w:lineRule="auto"/>
      </w:pPr>
    </w:p>
    <w:p w14:paraId="6926C336" w14:textId="72186279" w:rsidR="00DD47A5" w:rsidRDefault="00453405" w:rsidP="00FA51A3">
      <w:pPr>
        <w:spacing w:after="120" w:line="240" w:lineRule="auto"/>
      </w:pPr>
      <w:r>
        <w:t xml:space="preserve">7) </w:t>
      </w:r>
      <w:r w:rsidR="00DD47A5">
        <w:t>Welke intentie</w:t>
      </w:r>
      <w:r w:rsidR="00753F0E">
        <w:t xml:space="preserve"> </w:t>
      </w:r>
      <w:r w:rsidR="000A5655">
        <w:t>(</w:t>
      </w:r>
      <w:r w:rsidR="00EB4000">
        <w:t>S)</w:t>
      </w:r>
      <w:r w:rsidR="00DD47A5">
        <w:t xml:space="preserve"> wil je </w:t>
      </w:r>
      <w:r w:rsidR="0097705A">
        <w:t>voor</w:t>
      </w:r>
      <w:r w:rsidR="00F422BB">
        <w:t xml:space="preserve"> je</w:t>
      </w:r>
      <w:r w:rsidR="0097705A">
        <w:t xml:space="preserve">zelf </w:t>
      </w:r>
      <w:r w:rsidR="00DD47A5">
        <w:t xml:space="preserve">zetten? </w:t>
      </w:r>
    </w:p>
    <w:p w14:paraId="0F1BDC8A" w14:textId="77777777" w:rsidR="00EB4000" w:rsidRDefault="00EB4000" w:rsidP="00FA51A3">
      <w:pPr>
        <w:spacing w:after="120" w:line="240" w:lineRule="auto"/>
      </w:pPr>
    </w:p>
    <w:p w14:paraId="7FA52C6E" w14:textId="77777777" w:rsidR="00EB4000" w:rsidRDefault="00B50DBC" w:rsidP="00FA51A3">
      <w:pPr>
        <w:spacing w:after="120" w:line="240" w:lineRule="auto"/>
      </w:pPr>
      <w:r>
        <w:t>Wat straal je op dit moment uit?</w:t>
      </w:r>
    </w:p>
    <w:p w14:paraId="7EA68439" w14:textId="77777777" w:rsidR="00B50DBC" w:rsidRDefault="00B50DBC" w:rsidP="00FA51A3">
      <w:pPr>
        <w:spacing w:after="120" w:line="240" w:lineRule="auto"/>
      </w:pPr>
      <w:r>
        <w:t>En wat wil je uitstralen?</w:t>
      </w:r>
    </w:p>
    <w:p w14:paraId="552B801B" w14:textId="77777777" w:rsidR="00EB4000" w:rsidRDefault="00EB4000" w:rsidP="00FA51A3">
      <w:pPr>
        <w:spacing w:after="120" w:line="240" w:lineRule="auto"/>
      </w:pPr>
    </w:p>
    <w:p w14:paraId="00DE8054" w14:textId="74446AE9" w:rsidR="004B2F65" w:rsidRPr="00427B65" w:rsidRDefault="00453405" w:rsidP="00FA51A3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8) </w:t>
      </w:r>
      <w:r w:rsidR="004B2F65" w:rsidRPr="00427B65">
        <w:rPr>
          <w:b/>
          <w:bCs/>
        </w:rPr>
        <w:t>Muziek</w:t>
      </w:r>
    </w:p>
    <w:p w14:paraId="72EDB4EF" w14:textId="632E7C04" w:rsidR="00561C73" w:rsidRDefault="00DB791B" w:rsidP="00FA51A3">
      <w:pPr>
        <w:spacing w:after="120" w:line="240" w:lineRule="auto"/>
      </w:pPr>
      <w:r>
        <w:t>Op welk nummer</w:t>
      </w:r>
      <w:r w:rsidR="00CA3D3C">
        <w:t>(s) kan jij heerlijk op dansen/</w:t>
      </w:r>
      <w:r>
        <w:t xml:space="preserve"> uit je d</w:t>
      </w:r>
      <w:r w:rsidR="00DD47A5">
        <w:t>ak gaan?</w:t>
      </w:r>
      <w:r w:rsidR="00561C73">
        <w:t xml:space="preserve"> </w:t>
      </w:r>
    </w:p>
    <w:p w14:paraId="0FB8D5E1" w14:textId="77777777" w:rsidR="00391890" w:rsidRDefault="00391890" w:rsidP="00FA51A3">
      <w:pPr>
        <w:spacing w:after="120" w:line="240" w:lineRule="auto"/>
      </w:pPr>
    </w:p>
    <w:p w14:paraId="4D581B02" w14:textId="77777777" w:rsidR="008C09E2" w:rsidRDefault="008C09E2" w:rsidP="00FA51A3">
      <w:pPr>
        <w:spacing w:after="120" w:line="240" w:lineRule="auto"/>
      </w:pPr>
    </w:p>
    <w:p w14:paraId="21F4208A" w14:textId="65982358" w:rsidR="007352AC" w:rsidRDefault="00453405" w:rsidP="000A5655">
      <w:pPr>
        <w:spacing w:after="120" w:line="240" w:lineRule="auto"/>
      </w:pPr>
      <w:r>
        <w:t xml:space="preserve">9) </w:t>
      </w:r>
      <w:r w:rsidR="007F51DC">
        <w:t>*</w:t>
      </w:r>
      <w:r w:rsidR="004B2F65">
        <w:t xml:space="preserve">Welk </w:t>
      </w:r>
      <w:r w:rsidR="00D0222F">
        <w:t xml:space="preserve">muziek </w:t>
      </w:r>
      <w:r w:rsidR="004B2F65">
        <w:t>nummer raakt je</w:t>
      </w:r>
      <w:r w:rsidR="008C09E2">
        <w:t xml:space="preserve">, </w:t>
      </w:r>
      <w:r w:rsidR="00630EBF">
        <w:t>heb je een bepaalde herinnering ….</w:t>
      </w:r>
    </w:p>
    <w:p w14:paraId="03F8A9CE" w14:textId="77777777" w:rsidR="00391890" w:rsidRDefault="00391890" w:rsidP="000A5655">
      <w:pPr>
        <w:spacing w:after="120" w:line="240" w:lineRule="auto"/>
      </w:pPr>
    </w:p>
    <w:p w14:paraId="3DB131AE" w14:textId="77777777" w:rsidR="00391890" w:rsidRDefault="00391890" w:rsidP="000A5655">
      <w:pPr>
        <w:spacing w:after="120" w:line="240" w:lineRule="auto"/>
      </w:pPr>
    </w:p>
    <w:p w14:paraId="309AA3D7" w14:textId="77777777" w:rsidR="00453405" w:rsidRDefault="00453405" w:rsidP="00CA3D3C"/>
    <w:p w14:paraId="3803789E" w14:textId="77777777" w:rsidR="00453405" w:rsidRDefault="00453405" w:rsidP="00453405">
      <w:r>
        <w:t xml:space="preserve">!0) </w:t>
      </w:r>
      <w:r w:rsidR="00CA3D3C">
        <w:t>Wat doe je regelmatig om te ontspannen</w:t>
      </w:r>
      <w:r>
        <w:t>?</w:t>
      </w:r>
    </w:p>
    <w:p w14:paraId="75FD6F93" w14:textId="78371BB6" w:rsidR="00561C73" w:rsidRPr="002E0B45" w:rsidRDefault="00561C73" w:rsidP="008C09E2">
      <w:pPr>
        <w:pStyle w:val="Lijstalinea"/>
      </w:pPr>
    </w:p>
    <w:sectPr w:rsidR="00561C73" w:rsidRPr="002E0B45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A41B" w14:textId="77777777" w:rsidR="00833D6F" w:rsidRDefault="00833D6F">
      <w:pPr>
        <w:spacing w:after="0" w:line="240" w:lineRule="auto"/>
      </w:pPr>
      <w:r>
        <w:separator/>
      </w:r>
    </w:p>
  </w:endnote>
  <w:endnote w:type="continuationSeparator" w:id="0">
    <w:p w14:paraId="0BAF617E" w14:textId="77777777" w:rsidR="00833D6F" w:rsidRDefault="008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117DD" w14:textId="77777777" w:rsidR="007352AC" w:rsidRDefault="0041619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1FBD" w14:textId="77777777" w:rsidR="00833D6F" w:rsidRDefault="00833D6F">
      <w:pPr>
        <w:spacing w:after="0" w:line="240" w:lineRule="auto"/>
      </w:pPr>
      <w:r>
        <w:separator/>
      </w:r>
    </w:p>
  </w:footnote>
  <w:footnote w:type="continuationSeparator" w:id="0">
    <w:p w14:paraId="671EBDCA" w14:textId="77777777" w:rsidR="00833D6F" w:rsidRDefault="0083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26106"/>
    <w:multiLevelType w:val="hybridMultilevel"/>
    <w:tmpl w:val="AD3E9B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71E5D"/>
    <w:multiLevelType w:val="hybridMultilevel"/>
    <w:tmpl w:val="74D200B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D1D47"/>
    <w:multiLevelType w:val="hybridMultilevel"/>
    <w:tmpl w:val="492CA3FA"/>
    <w:lvl w:ilvl="0" w:tplc="44AC05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7F39"/>
    <w:multiLevelType w:val="hybridMultilevel"/>
    <w:tmpl w:val="A2725D44"/>
    <w:lvl w:ilvl="0" w:tplc="1132E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4102"/>
    <w:multiLevelType w:val="hybridMultilevel"/>
    <w:tmpl w:val="28FCDA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D26F4"/>
    <w:multiLevelType w:val="hybridMultilevel"/>
    <w:tmpl w:val="F0AA631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6523"/>
    <w:multiLevelType w:val="hybridMultilevel"/>
    <w:tmpl w:val="3A8C63B2"/>
    <w:lvl w:ilvl="0" w:tplc="9FB20D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6662">
    <w:abstractNumId w:val="8"/>
  </w:num>
  <w:num w:numId="2" w16cid:durableId="1415080960">
    <w:abstractNumId w:val="8"/>
  </w:num>
  <w:num w:numId="3" w16cid:durableId="1371026844">
    <w:abstractNumId w:val="9"/>
  </w:num>
  <w:num w:numId="4" w16cid:durableId="196576852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138962334">
    <w:abstractNumId w:val="14"/>
  </w:num>
  <w:num w:numId="6" w16cid:durableId="176970392">
    <w:abstractNumId w:val="7"/>
  </w:num>
  <w:num w:numId="7" w16cid:durableId="773595864">
    <w:abstractNumId w:val="6"/>
  </w:num>
  <w:num w:numId="8" w16cid:durableId="1250191615">
    <w:abstractNumId w:val="5"/>
  </w:num>
  <w:num w:numId="9" w16cid:durableId="1304384987">
    <w:abstractNumId w:val="4"/>
  </w:num>
  <w:num w:numId="10" w16cid:durableId="710770163">
    <w:abstractNumId w:val="3"/>
  </w:num>
  <w:num w:numId="11" w16cid:durableId="1994404537">
    <w:abstractNumId w:val="2"/>
  </w:num>
  <w:num w:numId="12" w16cid:durableId="1936551384">
    <w:abstractNumId w:val="1"/>
  </w:num>
  <w:num w:numId="13" w16cid:durableId="1694917757">
    <w:abstractNumId w:val="0"/>
  </w:num>
  <w:num w:numId="14" w16cid:durableId="2087871458">
    <w:abstractNumId w:val="8"/>
    <w:lvlOverride w:ilvl="0">
      <w:startOverride w:val="1"/>
    </w:lvlOverride>
  </w:num>
  <w:num w:numId="15" w16cid:durableId="1966429201">
    <w:abstractNumId w:val="8"/>
  </w:num>
  <w:num w:numId="16" w16cid:durableId="451367899">
    <w:abstractNumId w:val="18"/>
  </w:num>
  <w:num w:numId="17" w16cid:durableId="1502041660">
    <w:abstractNumId w:val="10"/>
  </w:num>
  <w:num w:numId="18" w16cid:durableId="569925585">
    <w:abstractNumId w:val="15"/>
  </w:num>
  <w:num w:numId="19" w16cid:durableId="879441125">
    <w:abstractNumId w:val="11"/>
  </w:num>
  <w:num w:numId="20" w16cid:durableId="1096749262">
    <w:abstractNumId w:val="12"/>
  </w:num>
  <w:num w:numId="21" w16cid:durableId="1792088572">
    <w:abstractNumId w:val="16"/>
  </w:num>
  <w:num w:numId="22" w16cid:durableId="2132285204">
    <w:abstractNumId w:val="17"/>
  </w:num>
  <w:num w:numId="23" w16cid:durableId="1313103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6"/>
    <w:rsid w:val="000A5655"/>
    <w:rsid w:val="000B4D4A"/>
    <w:rsid w:val="00100887"/>
    <w:rsid w:val="00167FDC"/>
    <w:rsid w:val="001F6BC5"/>
    <w:rsid w:val="002465F9"/>
    <w:rsid w:val="002E0B45"/>
    <w:rsid w:val="002F5135"/>
    <w:rsid w:val="00305A86"/>
    <w:rsid w:val="00322CD8"/>
    <w:rsid w:val="00325BA5"/>
    <w:rsid w:val="00391890"/>
    <w:rsid w:val="003A4E17"/>
    <w:rsid w:val="00416191"/>
    <w:rsid w:val="00427B65"/>
    <w:rsid w:val="00453405"/>
    <w:rsid w:val="0047088D"/>
    <w:rsid w:val="004B2F65"/>
    <w:rsid w:val="004B7F24"/>
    <w:rsid w:val="004F62CC"/>
    <w:rsid w:val="00561C73"/>
    <w:rsid w:val="00564F35"/>
    <w:rsid w:val="005965D7"/>
    <w:rsid w:val="005C126B"/>
    <w:rsid w:val="00630EBF"/>
    <w:rsid w:val="00630F7E"/>
    <w:rsid w:val="006D3DB6"/>
    <w:rsid w:val="0072139B"/>
    <w:rsid w:val="007352AC"/>
    <w:rsid w:val="00753F0E"/>
    <w:rsid w:val="007837FB"/>
    <w:rsid w:val="007F51DC"/>
    <w:rsid w:val="0081719D"/>
    <w:rsid w:val="00833D6F"/>
    <w:rsid w:val="008B134F"/>
    <w:rsid w:val="008C09E2"/>
    <w:rsid w:val="0097705A"/>
    <w:rsid w:val="009E1F30"/>
    <w:rsid w:val="00A33EE5"/>
    <w:rsid w:val="00B317D8"/>
    <w:rsid w:val="00B43640"/>
    <w:rsid w:val="00B50DBC"/>
    <w:rsid w:val="00B80CF4"/>
    <w:rsid w:val="00BA3417"/>
    <w:rsid w:val="00C52064"/>
    <w:rsid w:val="00CA3D3C"/>
    <w:rsid w:val="00D0222F"/>
    <w:rsid w:val="00D562E0"/>
    <w:rsid w:val="00DB63AF"/>
    <w:rsid w:val="00DB791B"/>
    <w:rsid w:val="00DD47A5"/>
    <w:rsid w:val="00EB4000"/>
    <w:rsid w:val="00F157B8"/>
    <w:rsid w:val="00F422BB"/>
    <w:rsid w:val="00FA51A3"/>
    <w:rsid w:val="00F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83259"/>
  <w15:chartTrackingRefBased/>
  <w15:docId w15:val="{373E6252-C794-E146-9514-424E7F20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nl-NL" w:eastAsia="ja-JP" w:bidi="nl-NL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4D4A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666660" w:themeColor="text2" w:themeTint="B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666660" w:themeColor="text2" w:themeTint="BF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4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color w:val="454541" w:themeColor="text2" w:themeTint="E6"/>
      <w:sz w:val="3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Kopbronvermelding">
    <w:name w:val="toa heading"/>
    <w:basedOn w:val="Standaard"/>
    <w:next w:val="Standa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Lijstalinea">
    <w:name w:val="List Paragraph"/>
    <w:basedOn w:val="Standaard"/>
    <w:uiPriority w:val="34"/>
    <w:unhideWhenUsed/>
    <w:qFormat/>
    <w:rsid w:val="0030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lalos/Library/Containers/com.microsoft.Word/Data/Library/Application%20Support/Microsoft/Office/16.0/DTS/nl-NL%7bCBF34935-7C6B-1645-BA7F-BBCBE480D836%7d/%7bD95DB621-D8EB-FA49-A865-7C180D77B75A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{D95DB621-D8EB-FA49-A865-7C180D77B75A}tf10002069.dotx</Template>
  <TotalTime>1</TotalTime>
  <Pages>2</Pages>
  <Words>248</Words>
  <Characters>1574</Characters>
  <Application>Microsoft Office Word</Application>
  <DocSecurity>0</DocSecurity>
  <Lines>54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peggy v.d. mosselaar</cp:lastModifiedBy>
  <cp:revision>2</cp:revision>
  <dcterms:created xsi:type="dcterms:W3CDTF">2025-04-27T17:36:00Z</dcterms:created>
  <dcterms:modified xsi:type="dcterms:W3CDTF">2025-04-27T17:36:00Z</dcterms:modified>
</cp:coreProperties>
</file>